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2CB4" w14:textId="77777777" w:rsidR="00722109" w:rsidRDefault="007C058E" w:rsidP="00D31EF4">
      <w:pPr>
        <w:jc w:val="center"/>
        <w:rPr>
          <w:rFonts w:ascii="Calibri" w:hAnsi="Calibri" w:cs="Calibri"/>
          <w:b/>
          <w:bCs/>
        </w:rPr>
      </w:pPr>
      <w:r>
        <w:rPr>
          <w:b/>
          <w:bCs/>
          <w:noProof/>
          <w:sz w:val="27"/>
          <w:szCs w:val="27"/>
        </w:rPr>
        <w:drawing>
          <wp:inline distT="0" distB="0" distL="0" distR="0" wp14:anchorId="4BF9F5B8" wp14:editId="0D0E7209">
            <wp:extent cx="1421478" cy="1421478"/>
            <wp:effectExtent l="0" t="0" r="1270" b="1270"/>
            <wp:docPr id="2075123797" name="Picture 1" descr="Logo reading “D20 Disability 2026.” The “D” is styled in dark blue with yellow stars and a red-and-white wave resembling the U.S. flag. The “2” is navy with a gold in-line, and the “0” is circular with “America 250” written inside along the top curve in white and red. The words “Disability 2026” appear below in black capital letters on a light backgrou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23797" name="Picture 1" descr="Logo reading “D20 Disability 2026.” The “D” is styled in dark blue with yellow stars and a red-and-white wave resembling the U.S. flag. The “2” is navy with a gold in-line, and the “0” is circular with “America 250” written inside along the top curve in white and red. The words “Disability 2026” appear below in black capital letters on a light background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034" cy="14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2BEFD" w14:textId="4C45BA3D" w:rsidR="00722109" w:rsidRDefault="00722109" w:rsidP="00722109">
      <w:pPr>
        <w:rPr>
          <w:rFonts w:ascii="Calibri" w:hAnsi="Calibri" w:cs="Calibri"/>
          <w:b/>
          <w:bCs/>
        </w:rPr>
      </w:pPr>
      <w:r w:rsidRPr="009C7015">
        <w:rPr>
          <w:rFonts w:ascii="Calibri" w:hAnsi="Calibri" w:cs="Calibri"/>
        </w:rPr>
        <w:t>“</w:t>
      </w:r>
      <w:r w:rsidRPr="009C7015">
        <w:rPr>
          <w:rFonts w:ascii="Calibri" w:hAnsi="Calibri" w:cs="Calibri"/>
          <w:b/>
          <w:bCs/>
        </w:rPr>
        <w:t>From Commitments to Implementation: Aligning G20 Priorities with the CRPD and SDGs through Global Disability 20 (D</w:t>
      </w:r>
      <w:r w:rsidRPr="009C7015">
        <w:rPr>
          <w:rFonts w:ascii="Cambria Math" w:hAnsi="Cambria Math" w:cs="Cambria Math"/>
          <w:b/>
          <w:bCs/>
        </w:rPr>
        <w:t>‑</w:t>
      </w:r>
      <w:r w:rsidRPr="009C7015">
        <w:rPr>
          <w:rFonts w:ascii="Calibri" w:hAnsi="Calibri" w:cs="Calibri"/>
          <w:b/>
          <w:bCs/>
        </w:rPr>
        <w:t>20) Engagement”</w:t>
      </w:r>
    </w:p>
    <w:p w14:paraId="356C1F11" w14:textId="77777777" w:rsidR="00722109" w:rsidRDefault="00722109" w:rsidP="00722109">
      <w:pPr>
        <w:rPr>
          <w:rFonts w:ascii="Calibri" w:hAnsi="Calibri" w:cs="Calibri"/>
          <w:b/>
          <w:bCs/>
        </w:rPr>
      </w:pPr>
    </w:p>
    <w:p w14:paraId="285714F1" w14:textId="73C51B10" w:rsidR="001A1607" w:rsidRPr="00722109" w:rsidRDefault="001A1607" w:rsidP="00722109">
      <w:pPr>
        <w:rPr>
          <w:rFonts w:asciiTheme="minorHAnsi" w:hAnsiTheme="minorHAnsi" w:cstheme="minorBidi"/>
          <w:b/>
          <w:bCs/>
        </w:rPr>
      </w:pPr>
      <w:r w:rsidRPr="00BE06D4">
        <w:rPr>
          <w:rFonts w:ascii="Calibri" w:hAnsi="Calibri" w:cs="Calibri"/>
          <w:b/>
          <w:bCs/>
        </w:rPr>
        <w:t>Agenda:</w:t>
      </w:r>
    </w:p>
    <w:p w14:paraId="05B846F7" w14:textId="70BF3FC3" w:rsidR="00BE06D4" w:rsidRPr="00722109" w:rsidRDefault="00BE06D4" w:rsidP="00722109">
      <w:pPr>
        <w:rPr>
          <w:rFonts w:ascii="Calibri" w:hAnsi="Calibri" w:cs="Calibri"/>
        </w:rPr>
      </w:pPr>
      <w:r w:rsidRPr="00722109">
        <w:rPr>
          <w:rFonts w:ascii="Calibri" w:hAnsi="Calibri" w:cs="Calibri"/>
        </w:rPr>
        <w:t>June 11, 2026</w:t>
      </w:r>
    </w:p>
    <w:p w14:paraId="7DAE1F24" w14:textId="3FDF91D0" w:rsidR="00836BEC" w:rsidRDefault="00BE06D4" w:rsidP="00722109">
      <w:pPr>
        <w:rPr>
          <w:rFonts w:ascii="Calibri" w:hAnsi="Calibri" w:cs="Calibri"/>
        </w:rPr>
      </w:pPr>
      <w:r w:rsidRPr="00722109">
        <w:rPr>
          <w:rFonts w:ascii="Calibri" w:hAnsi="Calibri" w:cs="Calibri"/>
        </w:rPr>
        <w:t>4:45-6pm EDT</w:t>
      </w:r>
    </w:p>
    <w:p w14:paraId="4AB5252B" w14:textId="77777777" w:rsidR="004A0638" w:rsidRDefault="004A0638" w:rsidP="00722109">
      <w:pPr>
        <w:rPr>
          <w:rFonts w:ascii="Calibri" w:hAnsi="Calibri" w:cs="Calibri"/>
        </w:rPr>
      </w:pPr>
    </w:p>
    <w:p w14:paraId="50A7EBB1" w14:textId="4FFE800A" w:rsidR="004A0638" w:rsidRPr="00722109" w:rsidRDefault="004A0638" w:rsidP="00722109">
      <w:pPr>
        <w:rPr>
          <w:rFonts w:ascii="Calibri" w:hAnsi="Calibri" w:cs="Calibri"/>
        </w:rPr>
      </w:pPr>
      <w:r w:rsidRPr="004A0638">
        <w:rPr>
          <w:rFonts w:ascii="Calibri" w:hAnsi="Calibri" w:cs="Calibri"/>
          <w:b/>
          <w:bCs/>
        </w:rPr>
        <w:t>Registration:</w:t>
      </w:r>
      <w:r>
        <w:rPr>
          <w:rFonts w:ascii="Calibri" w:hAnsi="Calibri" w:cs="Calibri"/>
        </w:rPr>
        <w:t xml:space="preserve"> </w:t>
      </w:r>
      <w:hyperlink r:id="rId9" w:history="1">
        <w:r w:rsidRPr="003834D1">
          <w:rPr>
            <w:rStyle w:val="Hyperlink"/>
            <w:rFonts w:ascii="Calibri" w:hAnsi="Calibri" w:cs="Calibri"/>
          </w:rPr>
          <w:t>https://us02web.zoom.us/webinar/register/WN_do-nQ45pSRSS5oExbM_qoQ#/registration</w:t>
        </w:r>
      </w:hyperlink>
      <w:r>
        <w:rPr>
          <w:rFonts w:ascii="Calibri" w:hAnsi="Calibri" w:cs="Calibri"/>
        </w:rPr>
        <w:t xml:space="preserve"> </w:t>
      </w:r>
    </w:p>
    <w:p w14:paraId="735088BA" w14:textId="77777777" w:rsidR="00BE06D4" w:rsidRPr="009C7015" w:rsidRDefault="00BE06D4" w:rsidP="009C7015">
      <w:pPr>
        <w:pStyle w:val="ListParagraph"/>
        <w:spacing w:after="0" w:line="240" w:lineRule="auto"/>
        <w:rPr>
          <w:rFonts w:ascii="Calibri" w:hAnsi="Calibri" w:cs="Calibri"/>
        </w:rPr>
      </w:pPr>
    </w:p>
    <w:p w14:paraId="27EBFA0C" w14:textId="00B54904" w:rsidR="001133A3" w:rsidRPr="00A365DA" w:rsidRDefault="001A1607" w:rsidP="001133A3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9C7015">
        <w:rPr>
          <w:rFonts w:ascii="Calibri" w:hAnsi="Calibri" w:cs="Calibri"/>
          <w:b/>
          <w:bCs/>
        </w:rPr>
        <w:t xml:space="preserve">Welcome &amp; Housekeeping </w:t>
      </w:r>
      <w:r w:rsidRPr="009C7015">
        <w:rPr>
          <w:rFonts w:ascii="Calibri" w:hAnsi="Calibri" w:cs="Calibri"/>
        </w:rPr>
        <w:t>(</w:t>
      </w:r>
      <w:r w:rsidR="00ED30F0">
        <w:rPr>
          <w:rFonts w:ascii="Calibri" w:hAnsi="Calibri" w:cs="Calibri"/>
        </w:rPr>
        <w:t>5</w:t>
      </w:r>
      <w:r w:rsidRPr="009C7015">
        <w:rPr>
          <w:rFonts w:ascii="Calibri" w:hAnsi="Calibri" w:cs="Calibri"/>
        </w:rPr>
        <w:t xml:space="preserve"> min)</w:t>
      </w:r>
      <w:r w:rsidR="001133A3">
        <w:rPr>
          <w:rFonts w:ascii="Calibri" w:hAnsi="Calibri" w:cs="Calibri"/>
        </w:rPr>
        <w:t xml:space="preserve"> Heather Duncan</w:t>
      </w:r>
      <w:r w:rsidR="00D4647A">
        <w:rPr>
          <w:rFonts w:ascii="Calibri" w:hAnsi="Calibri" w:cs="Calibri"/>
        </w:rPr>
        <w:t xml:space="preserve"> Wor</w:t>
      </w:r>
      <w:r w:rsidR="007C246A">
        <w:rPr>
          <w:rFonts w:ascii="Calibri" w:hAnsi="Calibri" w:cs="Calibri"/>
        </w:rPr>
        <w:t>ld Institute on Disability</w:t>
      </w:r>
    </w:p>
    <w:p w14:paraId="4D32A01E" w14:textId="07EDB8C7" w:rsidR="00C14CD4" w:rsidRPr="00CD6911" w:rsidRDefault="001133A3" w:rsidP="00CD6911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</w:rPr>
      </w:pPr>
      <w:r w:rsidRPr="00CD6911">
        <w:rPr>
          <w:rFonts w:ascii="Calibri" w:hAnsi="Calibri" w:cs="Calibri"/>
          <w:b/>
          <w:bCs/>
        </w:rPr>
        <w:t xml:space="preserve">Introduction </w:t>
      </w:r>
      <w:r w:rsidR="001A1607" w:rsidRPr="00CD6911">
        <w:rPr>
          <w:rFonts w:ascii="Calibri" w:hAnsi="Calibri" w:cs="Calibri"/>
          <w:b/>
          <w:bCs/>
        </w:rPr>
        <w:t>D20 Steering Group</w:t>
      </w:r>
      <w:r w:rsidR="00BE06D4" w:rsidRPr="00CD6911">
        <w:rPr>
          <w:rFonts w:ascii="Calibri" w:hAnsi="Calibri" w:cs="Calibri"/>
          <w:b/>
          <w:bCs/>
        </w:rPr>
        <w:t>- What is the D20 and why does it matter</w:t>
      </w:r>
      <w:r w:rsidRPr="00CD6911">
        <w:rPr>
          <w:rFonts w:ascii="Calibri" w:hAnsi="Calibri" w:cs="Calibri"/>
          <w:b/>
          <w:bCs/>
        </w:rPr>
        <w:t xml:space="preserve"> </w:t>
      </w:r>
      <w:r w:rsidR="00C14CD4" w:rsidRPr="00CD6911">
        <w:rPr>
          <w:rFonts w:ascii="Calibri" w:hAnsi="Calibri" w:cs="Calibri"/>
          <w:b/>
          <w:bCs/>
        </w:rPr>
        <w:t xml:space="preserve">(7 min) </w:t>
      </w:r>
      <w:r w:rsidR="00C14CD4" w:rsidRPr="00CD6911">
        <w:rPr>
          <w:rFonts w:ascii="Calibri" w:hAnsi="Calibri" w:cs="Calibri"/>
        </w:rPr>
        <w:t>Marcie Roth</w:t>
      </w:r>
      <w:r w:rsidR="007C246A">
        <w:rPr>
          <w:rFonts w:ascii="Calibri" w:hAnsi="Calibri" w:cs="Calibri"/>
        </w:rPr>
        <w:t xml:space="preserve"> 2026 D20 </w:t>
      </w:r>
      <w:r w:rsidR="00F222E9">
        <w:rPr>
          <w:rFonts w:ascii="Calibri" w:hAnsi="Calibri" w:cs="Calibri"/>
        </w:rPr>
        <w:t>Chair</w:t>
      </w:r>
    </w:p>
    <w:p w14:paraId="1C0DE5DA" w14:textId="77777777" w:rsidR="00622D6F" w:rsidRDefault="00B8648A" w:rsidP="00622D6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622D6F">
        <w:rPr>
          <w:rFonts w:ascii="Calibri" w:hAnsi="Calibri" w:cs="Calibri"/>
          <w:b/>
          <w:bCs/>
        </w:rPr>
        <w:t xml:space="preserve">Keynote: </w:t>
      </w:r>
      <w:r w:rsidRPr="00622D6F">
        <w:rPr>
          <w:rFonts w:ascii="Calibri" w:hAnsi="Calibri" w:cs="Calibri"/>
        </w:rPr>
        <w:t>“</w:t>
      </w:r>
      <w:r w:rsidRPr="00622D6F">
        <w:rPr>
          <w:rFonts w:ascii="Calibri" w:hAnsi="Calibri" w:cs="Calibri"/>
          <w:b/>
          <w:bCs/>
        </w:rPr>
        <w:t>From Commitments to Implementation: Aligning G20 Priorities with the CRPD and SDGs through Global Disability 20 (D</w:t>
      </w:r>
      <w:r w:rsidRPr="00622D6F">
        <w:rPr>
          <w:rFonts w:ascii="Cambria Math" w:hAnsi="Cambria Math" w:cs="Cambria Math"/>
          <w:b/>
          <w:bCs/>
        </w:rPr>
        <w:t>‑</w:t>
      </w:r>
      <w:r w:rsidRPr="00622D6F">
        <w:rPr>
          <w:rFonts w:ascii="Calibri" w:hAnsi="Calibri" w:cs="Calibri"/>
          <w:b/>
          <w:bCs/>
        </w:rPr>
        <w:t>20) Engagement”</w:t>
      </w:r>
      <w:r w:rsidRPr="00622D6F">
        <w:rPr>
          <w:rFonts w:ascii="Calibri" w:hAnsi="Calibri" w:cs="Calibri"/>
        </w:rPr>
        <w:t xml:space="preserve"> </w:t>
      </w:r>
      <w:r w:rsidR="00622D6F" w:rsidRPr="00ED30F0">
        <w:rPr>
          <w:rFonts w:ascii="Calibri" w:hAnsi="Calibri" w:cs="Calibri"/>
        </w:rPr>
        <w:t>(5 min)</w:t>
      </w:r>
    </w:p>
    <w:p w14:paraId="09C7FB89" w14:textId="45D66782" w:rsidR="00EE6803" w:rsidRPr="00622D6F" w:rsidRDefault="00836BEC" w:rsidP="00622D6F">
      <w:pPr>
        <w:pStyle w:val="ListParagraph"/>
        <w:spacing w:after="0" w:line="240" w:lineRule="auto"/>
        <w:rPr>
          <w:rFonts w:ascii="Calibri" w:hAnsi="Calibri" w:cs="Calibri"/>
        </w:rPr>
      </w:pPr>
      <w:r w:rsidRPr="00622D6F">
        <w:rPr>
          <w:rFonts w:ascii="Calibri" w:hAnsi="Calibri" w:cs="Calibri"/>
        </w:rPr>
        <w:t>Ambassador Luis Gallegos</w:t>
      </w:r>
      <w:r w:rsidR="007A77D4">
        <w:rPr>
          <w:rFonts w:ascii="Calibri" w:hAnsi="Calibri" w:cs="Calibri"/>
        </w:rPr>
        <w:t xml:space="preserve"> (VIDEO)</w:t>
      </w:r>
      <w:r w:rsidR="00F222E9">
        <w:rPr>
          <w:rFonts w:ascii="Calibri" w:hAnsi="Calibri" w:cs="Calibri"/>
        </w:rPr>
        <w:t xml:space="preserve"> </w:t>
      </w:r>
    </w:p>
    <w:p w14:paraId="583F73F8" w14:textId="6F58629D" w:rsidR="00CD6911" w:rsidRDefault="002603EE" w:rsidP="00CD6911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</w:rPr>
      </w:pPr>
      <w:r w:rsidRPr="00CD6911">
        <w:rPr>
          <w:rFonts w:ascii="Calibri" w:hAnsi="Calibri" w:cs="Calibri"/>
          <w:b/>
          <w:bCs/>
        </w:rPr>
        <w:t>Keynote: What Did we Learn from the G7</w:t>
      </w:r>
      <w:r w:rsidR="00CD6911">
        <w:rPr>
          <w:rFonts w:ascii="Calibri" w:hAnsi="Calibri" w:cs="Calibri"/>
          <w:b/>
          <w:bCs/>
        </w:rPr>
        <w:t xml:space="preserve"> (5 min)</w:t>
      </w:r>
    </w:p>
    <w:p w14:paraId="2B48A9C8" w14:textId="6603C202" w:rsidR="002603EE" w:rsidRPr="00CD6911" w:rsidRDefault="002603EE" w:rsidP="00CD6911">
      <w:pPr>
        <w:pStyle w:val="ListParagraph"/>
        <w:rPr>
          <w:rFonts w:ascii="Calibri" w:hAnsi="Calibri" w:cs="Calibri"/>
          <w:b/>
          <w:bCs/>
        </w:rPr>
      </w:pPr>
      <w:r w:rsidRPr="00CD6911">
        <w:rPr>
          <w:rFonts w:ascii="Calibri" w:hAnsi="Calibri" w:cs="Calibri"/>
        </w:rPr>
        <w:t>Cara Yar Khan</w:t>
      </w:r>
      <w:r w:rsidR="007A77D4">
        <w:rPr>
          <w:rFonts w:ascii="Calibri" w:hAnsi="Calibri" w:cs="Calibri"/>
        </w:rPr>
        <w:t xml:space="preserve"> </w:t>
      </w:r>
      <w:r w:rsidR="008557F6">
        <w:rPr>
          <w:rFonts w:ascii="Calibri" w:hAnsi="Calibri" w:cs="Calibri"/>
        </w:rPr>
        <w:t>(</w:t>
      </w:r>
      <w:r w:rsidR="007A77D4">
        <w:rPr>
          <w:rFonts w:ascii="Calibri" w:hAnsi="Calibri" w:cs="Calibri"/>
        </w:rPr>
        <w:t>Waiting on a title change from Ca</w:t>
      </w:r>
      <w:r w:rsidR="008557F6">
        <w:rPr>
          <w:rFonts w:ascii="Calibri" w:hAnsi="Calibri" w:cs="Calibri"/>
        </w:rPr>
        <w:t>ra)</w:t>
      </w:r>
    </w:p>
    <w:p w14:paraId="206EC1FE" w14:textId="1DB6DDD0" w:rsidR="00CD6911" w:rsidRPr="00546BBA" w:rsidRDefault="00BE06D4" w:rsidP="00414A0D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bCs/>
        </w:rPr>
      </w:pPr>
      <w:r w:rsidRPr="00546BBA">
        <w:rPr>
          <w:rFonts w:ascii="Calibri" w:hAnsi="Calibri" w:cs="Calibri"/>
          <w:b/>
          <w:bCs/>
        </w:rPr>
        <w:t>Keynote:</w:t>
      </w:r>
      <w:r w:rsidRPr="00546BBA">
        <w:rPr>
          <w:rFonts w:ascii="Calibri" w:hAnsi="Calibri" w:cs="Calibri"/>
        </w:rPr>
        <w:t xml:space="preserve"> </w:t>
      </w:r>
      <w:r w:rsidRPr="00546BBA">
        <w:rPr>
          <w:rFonts w:ascii="Calibri" w:hAnsi="Calibri" w:cs="Calibri"/>
          <w:b/>
          <w:bCs/>
        </w:rPr>
        <w:t>G20 and the Global Business Opportunity</w:t>
      </w:r>
      <w:r w:rsidR="00546BBA">
        <w:rPr>
          <w:rFonts w:ascii="Calibri" w:hAnsi="Calibri" w:cs="Calibri"/>
          <w:b/>
          <w:bCs/>
        </w:rPr>
        <w:t xml:space="preserve"> (5 min)</w:t>
      </w:r>
    </w:p>
    <w:p w14:paraId="3DE95487" w14:textId="78011206" w:rsidR="00CF371F" w:rsidRPr="00CF371F" w:rsidRDefault="00EE6803" w:rsidP="00CF371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Katy</w:t>
      </w:r>
      <w:r w:rsidR="00971794">
        <w:rPr>
          <w:rFonts w:ascii="Calibri" w:hAnsi="Calibri" w:cs="Calibri"/>
        </w:rPr>
        <w:t xml:space="preserve"> </w:t>
      </w:r>
      <w:proofErr w:type="spellStart"/>
      <w:r w:rsidR="004B72B8">
        <w:rPr>
          <w:rFonts w:ascii="Calibri" w:hAnsi="Calibri" w:cs="Calibri"/>
        </w:rPr>
        <w:t>Talikowska</w:t>
      </w:r>
      <w:proofErr w:type="spellEnd"/>
      <w:r w:rsidR="004B72B8">
        <w:rPr>
          <w:rFonts w:ascii="Calibri" w:hAnsi="Calibri" w:cs="Calibri"/>
        </w:rPr>
        <w:t xml:space="preserve"> </w:t>
      </w:r>
      <w:r w:rsidR="00971794">
        <w:rPr>
          <w:rFonts w:ascii="Calibri" w:hAnsi="Calibri" w:cs="Calibri"/>
        </w:rPr>
        <w:t>V</w:t>
      </w:r>
      <w:r w:rsidR="00205A51">
        <w:rPr>
          <w:rFonts w:ascii="Calibri" w:hAnsi="Calibri" w:cs="Calibri"/>
        </w:rPr>
        <w:t xml:space="preserve">aluable </w:t>
      </w:r>
      <w:r w:rsidR="00971794">
        <w:rPr>
          <w:rFonts w:ascii="Calibri" w:hAnsi="Calibri" w:cs="Calibri"/>
        </w:rPr>
        <w:t>500</w:t>
      </w:r>
    </w:p>
    <w:p w14:paraId="2EEA7C7F" w14:textId="7D1D1CEE" w:rsidR="001A1607" w:rsidRPr="009C7015" w:rsidRDefault="001A1607" w:rsidP="009C7015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9C7015">
        <w:rPr>
          <w:rFonts w:ascii="Calibri" w:hAnsi="Calibri" w:cs="Calibri"/>
          <w:b/>
          <w:bCs/>
        </w:rPr>
        <w:t>Panel Discussion</w:t>
      </w:r>
      <w:r w:rsidRPr="009C7015">
        <w:rPr>
          <w:rFonts w:ascii="Calibri" w:hAnsi="Calibri" w:cs="Calibri"/>
        </w:rPr>
        <w:t xml:space="preserve"> (</w:t>
      </w:r>
      <w:r w:rsidR="00DE3A77">
        <w:rPr>
          <w:rFonts w:ascii="Calibri" w:hAnsi="Calibri" w:cs="Calibri"/>
        </w:rPr>
        <w:t>40</w:t>
      </w:r>
      <w:r w:rsidRPr="009C7015">
        <w:rPr>
          <w:rFonts w:ascii="Calibri" w:hAnsi="Calibri" w:cs="Calibri"/>
        </w:rPr>
        <w:t xml:space="preserve"> minutes)</w:t>
      </w:r>
      <w:r w:rsidR="00E13C3F">
        <w:rPr>
          <w:rFonts w:ascii="Calibri" w:hAnsi="Calibri" w:cs="Calibri"/>
        </w:rPr>
        <w:t xml:space="preserve"> </w:t>
      </w:r>
    </w:p>
    <w:p w14:paraId="326161A1" w14:textId="77777777" w:rsidR="00FB309A" w:rsidRDefault="00E13C3F" w:rsidP="00FB309A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Facilitator</w:t>
      </w:r>
      <w:r w:rsidR="00496CD5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="00496CD5" w:rsidRPr="00496CD5">
        <w:rPr>
          <w:rFonts w:ascii="Calibri" w:hAnsi="Calibri" w:cs="Calibri"/>
        </w:rPr>
        <w:t>Isabel Hodge</w:t>
      </w:r>
      <w:r w:rsidR="002D7C1B">
        <w:rPr>
          <w:rFonts w:ascii="Calibri" w:hAnsi="Calibri" w:cs="Calibri"/>
        </w:rPr>
        <w:t xml:space="preserve"> </w:t>
      </w:r>
      <w:r w:rsidR="00460DD8">
        <w:rPr>
          <w:rFonts w:ascii="Calibri" w:hAnsi="Calibri" w:cs="Calibri"/>
        </w:rPr>
        <w:t xml:space="preserve">2026 D20 </w:t>
      </w:r>
      <w:proofErr w:type="spellStart"/>
      <w:r w:rsidR="00460DD8">
        <w:rPr>
          <w:rFonts w:ascii="Calibri" w:hAnsi="Calibri" w:cs="Calibri"/>
        </w:rPr>
        <w:t>CoChair</w:t>
      </w:r>
      <w:proofErr w:type="spellEnd"/>
      <w:r w:rsidR="00460DD8">
        <w:rPr>
          <w:rFonts w:ascii="Calibri" w:hAnsi="Calibri" w:cs="Calibri"/>
        </w:rPr>
        <w:t xml:space="preserve"> </w:t>
      </w:r>
      <w:r w:rsidR="002D7C1B">
        <w:rPr>
          <w:rFonts w:ascii="Calibri" w:hAnsi="Calibri" w:cs="Calibri"/>
        </w:rPr>
        <w:t>(5 min)</w:t>
      </w:r>
    </w:p>
    <w:p w14:paraId="5FF11098" w14:textId="70F2EC55" w:rsidR="00103888" w:rsidRPr="00FB309A" w:rsidRDefault="00B8648A" w:rsidP="005C2138">
      <w:pPr>
        <w:ind w:left="720" w:firstLine="720"/>
        <w:rPr>
          <w:rFonts w:ascii="Calibri" w:hAnsi="Calibri" w:cs="Calibri"/>
        </w:rPr>
      </w:pPr>
      <w:r w:rsidRPr="009C7015">
        <w:rPr>
          <w:rFonts w:ascii="Calibri" w:hAnsi="Calibri" w:cs="Calibri"/>
          <w:b/>
          <w:bCs/>
        </w:rPr>
        <w:t>Brazil:</w:t>
      </w:r>
      <w:r w:rsidR="007E2D1B" w:rsidRPr="009C7015">
        <w:rPr>
          <w:rFonts w:ascii="Calibri" w:hAnsi="Calibri" w:cs="Calibri"/>
        </w:rPr>
        <w:t xml:space="preserve"> </w:t>
      </w:r>
      <w:r w:rsidR="00FC40A7">
        <w:rPr>
          <w:rFonts w:ascii="Calibri" w:hAnsi="Calibri" w:cs="Calibri"/>
        </w:rPr>
        <w:t xml:space="preserve">2024 D20 </w:t>
      </w:r>
      <w:proofErr w:type="spellStart"/>
      <w:r w:rsidR="00083816">
        <w:rPr>
          <w:rFonts w:ascii="Calibri" w:hAnsi="Calibri" w:cs="Calibri"/>
        </w:rPr>
        <w:t>Deisiana</w:t>
      </w:r>
      <w:proofErr w:type="spellEnd"/>
      <w:r w:rsidR="00083816">
        <w:rPr>
          <w:rFonts w:ascii="Calibri" w:hAnsi="Calibri" w:cs="Calibri"/>
        </w:rPr>
        <w:t xml:space="preserve"> Paes </w:t>
      </w:r>
      <w:r w:rsidR="00FC1128">
        <w:rPr>
          <w:rFonts w:ascii="Calibri" w:hAnsi="Calibri" w:cs="Calibri"/>
        </w:rPr>
        <w:t>(5</w:t>
      </w:r>
      <w:r w:rsidR="00415F7B">
        <w:rPr>
          <w:rFonts w:ascii="Calibri" w:hAnsi="Calibri" w:cs="Calibri"/>
        </w:rPr>
        <w:t xml:space="preserve"> min)</w:t>
      </w:r>
    </w:p>
    <w:p w14:paraId="78BC2CC8" w14:textId="465FC530" w:rsidR="00103888" w:rsidRDefault="00B8648A" w:rsidP="005C2138">
      <w:pPr>
        <w:ind w:left="720" w:firstLine="720"/>
        <w:rPr>
          <w:rFonts w:ascii="Aptos" w:hAnsi="Aptos"/>
          <w:color w:val="212121"/>
        </w:rPr>
      </w:pPr>
      <w:r w:rsidRPr="009C7015">
        <w:rPr>
          <w:rFonts w:ascii="Calibri" w:hAnsi="Calibri" w:cs="Calibri"/>
          <w:b/>
          <w:bCs/>
        </w:rPr>
        <w:t>South Africa</w:t>
      </w:r>
      <w:r w:rsidR="00C5508A">
        <w:rPr>
          <w:rFonts w:ascii="Calibri" w:hAnsi="Calibri" w:cs="Calibri"/>
          <w:b/>
          <w:bCs/>
        </w:rPr>
        <w:t xml:space="preserve"> </w:t>
      </w:r>
      <w:r w:rsidR="00FC40A7" w:rsidRPr="00FC40A7">
        <w:rPr>
          <w:rFonts w:ascii="Calibri" w:hAnsi="Calibri" w:cs="Calibri"/>
        </w:rPr>
        <w:t>2025 D20</w:t>
      </w:r>
      <w:r w:rsidR="00FC40A7">
        <w:rPr>
          <w:rFonts w:ascii="Calibri" w:hAnsi="Calibri" w:cs="Calibri"/>
          <w:b/>
          <w:bCs/>
        </w:rPr>
        <w:t xml:space="preserve"> </w:t>
      </w:r>
      <w:proofErr w:type="spellStart"/>
      <w:r w:rsidR="001F02CE" w:rsidRPr="00353864">
        <w:rPr>
          <w:rFonts w:ascii="Calibri" w:hAnsi="Calibri" w:cs="Calibri"/>
        </w:rPr>
        <w:t>Sikelelwa</w:t>
      </w:r>
      <w:proofErr w:type="spellEnd"/>
      <w:r w:rsidR="001F02CE" w:rsidRPr="00353864">
        <w:rPr>
          <w:rFonts w:ascii="Calibri" w:hAnsi="Calibri" w:cs="Calibri"/>
        </w:rPr>
        <w:t xml:space="preserve"> Alex Msitshana</w:t>
      </w:r>
      <w:r w:rsidR="00C5508A">
        <w:rPr>
          <w:rFonts w:ascii="Calibri" w:hAnsi="Calibri" w:cs="Calibri"/>
        </w:rPr>
        <w:t xml:space="preserve"> </w:t>
      </w:r>
      <w:r w:rsidR="00C5508A" w:rsidRPr="00415F7B">
        <w:rPr>
          <w:rFonts w:ascii="Calibri" w:hAnsi="Calibri" w:cs="Calibri"/>
          <w:color w:val="000000" w:themeColor="text1"/>
        </w:rPr>
        <w:t>(5 min)</w:t>
      </w:r>
    </w:p>
    <w:p w14:paraId="625A5E78" w14:textId="631D7C6F" w:rsidR="004E7C7A" w:rsidRDefault="00B8648A" w:rsidP="005C2138">
      <w:pPr>
        <w:ind w:left="720" w:firstLine="720"/>
        <w:rPr>
          <w:rFonts w:ascii="Aptos" w:hAnsi="Aptos"/>
          <w:color w:val="212121"/>
        </w:rPr>
      </w:pPr>
      <w:r w:rsidRPr="009C7015">
        <w:rPr>
          <w:rFonts w:ascii="Calibri" w:hAnsi="Calibri" w:cs="Calibri"/>
          <w:b/>
          <w:bCs/>
        </w:rPr>
        <w:t>U</w:t>
      </w:r>
      <w:r w:rsidR="006247FB">
        <w:rPr>
          <w:rFonts w:ascii="Calibri" w:hAnsi="Calibri" w:cs="Calibri"/>
          <w:b/>
          <w:bCs/>
        </w:rPr>
        <w:t>nited States</w:t>
      </w:r>
      <w:r w:rsidRPr="009C7015">
        <w:rPr>
          <w:rFonts w:ascii="Calibri" w:hAnsi="Calibri" w:cs="Calibri"/>
          <w:b/>
          <w:bCs/>
        </w:rPr>
        <w:t>:</w:t>
      </w:r>
      <w:r w:rsidR="003E2B70" w:rsidRPr="009C7015">
        <w:rPr>
          <w:rFonts w:ascii="Calibri" w:hAnsi="Calibri" w:cs="Calibri"/>
          <w:b/>
          <w:bCs/>
        </w:rPr>
        <w:t xml:space="preserve"> </w:t>
      </w:r>
    </w:p>
    <w:p w14:paraId="36FDF622" w14:textId="334CCC99" w:rsidR="004A2E4A" w:rsidRPr="004E7C7A" w:rsidRDefault="00FC40A7" w:rsidP="005C2138">
      <w:pPr>
        <w:ind w:left="1440" w:firstLine="720"/>
        <w:rPr>
          <w:rFonts w:ascii="Aptos" w:hAnsi="Aptos"/>
          <w:color w:val="212121"/>
        </w:rPr>
      </w:pPr>
      <w:r>
        <w:rPr>
          <w:rFonts w:ascii="Calibri" w:hAnsi="Calibri" w:cs="Calibri"/>
        </w:rPr>
        <w:t xml:space="preserve">2026 </w:t>
      </w:r>
      <w:r w:rsidR="00193A4A">
        <w:rPr>
          <w:rFonts w:ascii="Calibri" w:hAnsi="Calibri" w:cs="Calibri"/>
        </w:rPr>
        <w:t>Youth 20 (</w:t>
      </w:r>
      <w:r w:rsidR="00B8648A" w:rsidRPr="009C7015">
        <w:rPr>
          <w:rFonts w:ascii="Calibri" w:hAnsi="Calibri" w:cs="Calibri"/>
        </w:rPr>
        <w:t>Y20</w:t>
      </w:r>
      <w:r w:rsidR="00193A4A">
        <w:rPr>
          <w:rFonts w:ascii="Calibri" w:hAnsi="Calibri" w:cs="Calibri"/>
        </w:rPr>
        <w:t>)</w:t>
      </w:r>
      <w:r w:rsidR="00D41990">
        <w:rPr>
          <w:rFonts w:ascii="Calibri" w:hAnsi="Calibri" w:cs="Calibri"/>
        </w:rPr>
        <w:t xml:space="preserve">: </w:t>
      </w:r>
      <w:r w:rsidR="00B8648A" w:rsidRPr="00415F7B">
        <w:rPr>
          <w:rFonts w:ascii="Calibri" w:hAnsi="Calibri" w:cs="Calibri"/>
        </w:rPr>
        <w:t>Jakeel</w:t>
      </w:r>
      <w:r w:rsidR="00B676BF" w:rsidRPr="009C7015">
        <w:rPr>
          <w:rFonts w:ascii="Calibri" w:hAnsi="Calibri" w:cs="Calibri"/>
        </w:rPr>
        <w:t xml:space="preserve"> </w:t>
      </w:r>
      <w:r w:rsidR="006B353E">
        <w:rPr>
          <w:rFonts w:ascii="Calibri" w:hAnsi="Calibri" w:cs="Calibri"/>
        </w:rPr>
        <w:t>Abdullah</w:t>
      </w:r>
      <w:r w:rsidR="00DE3A77">
        <w:rPr>
          <w:rFonts w:ascii="Calibri" w:hAnsi="Calibri" w:cs="Calibri"/>
        </w:rPr>
        <w:t xml:space="preserve"> </w:t>
      </w:r>
      <w:r w:rsidR="00B676BF" w:rsidRPr="009C7015">
        <w:rPr>
          <w:rFonts w:ascii="Calibri" w:hAnsi="Calibri" w:cs="Calibri"/>
        </w:rPr>
        <w:t>(5 min)</w:t>
      </w:r>
    </w:p>
    <w:p w14:paraId="59372D99" w14:textId="45088482" w:rsidR="00BE06D4" w:rsidRPr="009C7015" w:rsidRDefault="00AC535C" w:rsidP="005C2138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2026 </w:t>
      </w:r>
      <w:r w:rsidR="00193A4A">
        <w:rPr>
          <w:rFonts w:ascii="Calibri" w:hAnsi="Calibri" w:cs="Calibri"/>
          <w:color w:val="000000" w:themeColor="text1"/>
        </w:rPr>
        <w:t>Civil Society 20 (</w:t>
      </w:r>
      <w:r w:rsidR="00BE06D4" w:rsidRPr="004A2E4A">
        <w:rPr>
          <w:rFonts w:ascii="Calibri" w:hAnsi="Calibri" w:cs="Calibri"/>
          <w:color w:val="000000" w:themeColor="text1"/>
        </w:rPr>
        <w:t>C20</w:t>
      </w:r>
      <w:r w:rsidR="00193A4A">
        <w:rPr>
          <w:rFonts w:ascii="Calibri" w:hAnsi="Calibri" w:cs="Calibri"/>
          <w:color w:val="000000" w:themeColor="text1"/>
        </w:rPr>
        <w:t>)</w:t>
      </w:r>
      <w:r w:rsidR="00D41990">
        <w:rPr>
          <w:rFonts w:ascii="Calibri" w:hAnsi="Calibri" w:cs="Calibri"/>
          <w:color w:val="000000" w:themeColor="text1"/>
        </w:rPr>
        <w:t>:</w:t>
      </w:r>
      <w:r w:rsidR="00BE06D4" w:rsidRPr="004A2E4A">
        <w:rPr>
          <w:rFonts w:ascii="Calibri" w:hAnsi="Calibri" w:cs="Calibri"/>
          <w:color w:val="000000" w:themeColor="text1"/>
        </w:rPr>
        <w:t xml:space="preserve"> </w:t>
      </w:r>
      <w:r w:rsidR="00097C66" w:rsidRPr="004A2E4A">
        <w:rPr>
          <w:rFonts w:ascii="Calibri" w:hAnsi="Calibri" w:cs="Calibri"/>
          <w:color w:val="000000" w:themeColor="text1"/>
          <w:lang w:val="es-BO"/>
        </w:rPr>
        <w:t xml:space="preserve">Claudia </w:t>
      </w:r>
      <w:proofErr w:type="spellStart"/>
      <w:r w:rsidR="00097C66" w:rsidRPr="004A2E4A">
        <w:rPr>
          <w:rFonts w:ascii="Calibri" w:hAnsi="Calibri" w:cs="Calibri"/>
          <w:color w:val="000000" w:themeColor="text1"/>
          <w:lang w:val="es-BO"/>
        </w:rPr>
        <w:t>Sanchez</w:t>
      </w:r>
      <w:proofErr w:type="spellEnd"/>
      <w:r w:rsidR="00097C66" w:rsidRPr="004A2E4A">
        <w:rPr>
          <w:rFonts w:ascii="Calibri" w:hAnsi="Calibri" w:cs="Calibri"/>
          <w:color w:val="000000" w:themeColor="text1"/>
          <w:lang w:val="es-BO"/>
        </w:rPr>
        <w:t xml:space="preserve"> de Lozada</w:t>
      </w:r>
      <w:r w:rsidR="00097C66" w:rsidRPr="004A2E4A">
        <w:rPr>
          <w:rStyle w:val="apple-converted-space"/>
          <w:rFonts w:ascii="Calibri" w:hAnsi="Calibri" w:cs="Calibri"/>
          <w:color w:val="000000" w:themeColor="text1"/>
          <w:lang w:val="es-BO"/>
        </w:rPr>
        <w:t> </w:t>
      </w:r>
      <w:r w:rsidR="00BE06D4" w:rsidRPr="009C7015">
        <w:rPr>
          <w:rFonts w:ascii="Calibri" w:hAnsi="Calibri" w:cs="Calibri"/>
        </w:rPr>
        <w:t>(5 min)</w:t>
      </w:r>
    </w:p>
    <w:p w14:paraId="43B4F040" w14:textId="4A22165E" w:rsidR="00B676BF" w:rsidRPr="00415F7B" w:rsidRDefault="00AC535C" w:rsidP="005C2138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2026 </w:t>
      </w:r>
      <w:r w:rsidR="00B8648A" w:rsidRPr="009C7015">
        <w:rPr>
          <w:rFonts w:ascii="Calibri" w:hAnsi="Calibri" w:cs="Calibri"/>
        </w:rPr>
        <w:t>D20</w:t>
      </w:r>
      <w:r w:rsidR="00D41990">
        <w:rPr>
          <w:rFonts w:ascii="Calibri" w:hAnsi="Calibri" w:cs="Calibri"/>
        </w:rPr>
        <w:t xml:space="preserve"> </w:t>
      </w:r>
      <w:r w:rsidR="00E9536E">
        <w:rPr>
          <w:rFonts w:ascii="Calibri" w:hAnsi="Calibri" w:cs="Calibri"/>
        </w:rPr>
        <w:t xml:space="preserve">Initial </w:t>
      </w:r>
      <w:r w:rsidR="00B676BF" w:rsidRPr="009C7015">
        <w:rPr>
          <w:rFonts w:ascii="Calibri" w:hAnsi="Calibri" w:cs="Calibri"/>
        </w:rPr>
        <w:t>Survey Findings</w:t>
      </w:r>
      <w:r w:rsidR="00E9536E">
        <w:rPr>
          <w:rFonts w:ascii="Calibri" w:hAnsi="Calibri" w:cs="Calibri"/>
          <w:b/>
          <w:bCs/>
        </w:rPr>
        <w:t xml:space="preserve">: </w:t>
      </w:r>
      <w:r w:rsidR="00B676BF" w:rsidRPr="00415F7B">
        <w:rPr>
          <w:rFonts w:ascii="Calibri" w:hAnsi="Calibri" w:cs="Calibri"/>
        </w:rPr>
        <w:t xml:space="preserve">Isabel </w:t>
      </w:r>
      <w:r w:rsidR="00573667">
        <w:rPr>
          <w:rFonts w:ascii="Calibri" w:hAnsi="Calibri" w:cs="Calibri"/>
        </w:rPr>
        <w:t xml:space="preserve">Hodge </w:t>
      </w:r>
      <w:r w:rsidR="00B676BF" w:rsidRPr="00415F7B">
        <w:rPr>
          <w:rFonts w:ascii="Calibri" w:hAnsi="Calibri" w:cs="Calibri"/>
        </w:rPr>
        <w:t xml:space="preserve">&amp; Heather </w:t>
      </w:r>
      <w:r w:rsidR="00573667">
        <w:rPr>
          <w:rFonts w:ascii="Calibri" w:hAnsi="Calibri" w:cs="Calibri"/>
        </w:rPr>
        <w:t>Duncan</w:t>
      </w:r>
      <w:r w:rsidR="006247FB">
        <w:rPr>
          <w:rFonts w:ascii="Calibri" w:hAnsi="Calibri" w:cs="Calibri"/>
        </w:rPr>
        <w:t xml:space="preserve"> </w:t>
      </w:r>
      <w:r w:rsidR="00B676BF" w:rsidRPr="00415F7B">
        <w:rPr>
          <w:rFonts w:ascii="Calibri" w:hAnsi="Calibri" w:cs="Calibri"/>
        </w:rPr>
        <w:t>(5 min)</w:t>
      </w:r>
    </w:p>
    <w:p w14:paraId="7BAEA515" w14:textId="4C1D0474" w:rsidR="00103888" w:rsidRDefault="00AC535C" w:rsidP="005C2138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2026 </w:t>
      </w:r>
      <w:r w:rsidR="00573667">
        <w:rPr>
          <w:rFonts w:ascii="Calibri" w:hAnsi="Calibri" w:cs="Calibri"/>
        </w:rPr>
        <w:t xml:space="preserve">D20 </w:t>
      </w:r>
      <w:r w:rsidR="00DD1C16">
        <w:rPr>
          <w:rFonts w:ascii="Calibri" w:hAnsi="Calibri" w:cs="Calibri"/>
        </w:rPr>
        <w:t>Briefing/</w:t>
      </w:r>
      <w:r w:rsidR="00BE06D4" w:rsidRPr="00415F7B">
        <w:rPr>
          <w:rFonts w:ascii="Calibri" w:hAnsi="Calibri" w:cs="Calibri"/>
        </w:rPr>
        <w:t>Framework</w:t>
      </w:r>
      <w:r w:rsidR="00DD1C16">
        <w:rPr>
          <w:rFonts w:ascii="Calibri" w:hAnsi="Calibri" w:cs="Calibri"/>
        </w:rPr>
        <w:t>/Policy</w:t>
      </w:r>
      <w:r w:rsidR="00E9536E">
        <w:rPr>
          <w:rFonts w:ascii="Calibri" w:hAnsi="Calibri" w:cs="Calibri"/>
        </w:rPr>
        <w:t>:</w:t>
      </w:r>
      <w:r w:rsidR="00DD1C16">
        <w:rPr>
          <w:rFonts w:ascii="Calibri" w:hAnsi="Calibri" w:cs="Calibri"/>
        </w:rPr>
        <w:t xml:space="preserve"> </w:t>
      </w:r>
      <w:r w:rsidR="00BE06D4" w:rsidRPr="00415F7B">
        <w:rPr>
          <w:rFonts w:ascii="Calibri" w:hAnsi="Calibri" w:cs="Calibri"/>
        </w:rPr>
        <w:t>Nicole</w:t>
      </w:r>
      <w:r w:rsidR="00DD1C16">
        <w:rPr>
          <w:rFonts w:ascii="Calibri" w:hAnsi="Calibri" w:cs="Calibri"/>
        </w:rPr>
        <w:t xml:space="preserve"> </w:t>
      </w:r>
      <w:proofErr w:type="spellStart"/>
      <w:r w:rsidR="00DD1C16">
        <w:rPr>
          <w:rFonts w:ascii="Calibri" w:hAnsi="Calibri" w:cs="Calibri"/>
        </w:rPr>
        <w:t>Attong</w:t>
      </w:r>
      <w:proofErr w:type="spellEnd"/>
      <w:r w:rsidR="00BE06D4" w:rsidRPr="00415F7B">
        <w:rPr>
          <w:rFonts w:ascii="Calibri" w:hAnsi="Calibri" w:cs="Calibri"/>
        </w:rPr>
        <w:t xml:space="preserve"> &amp; Judy</w:t>
      </w:r>
      <w:r w:rsidR="00DD1C16">
        <w:rPr>
          <w:rFonts w:ascii="Calibri" w:hAnsi="Calibri" w:cs="Calibri"/>
        </w:rPr>
        <w:t xml:space="preserve"> Brewer</w:t>
      </w:r>
      <w:r w:rsidR="00BE06D4" w:rsidRPr="00415F7B">
        <w:rPr>
          <w:rFonts w:ascii="Calibri" w:hAnsi="Calibri" w:cs="Calibri"/>
        </w:rPr>
        <w:t xml:space="preserve"> (5</w:t>
      </w:r>
      <w:r w:rsidR="005C2138">
        <w:rPr>
          <w:rFonts w:ascii="Calibri" w:hAnsi="Calibri" w:cs="Calibri"/>
        </w:rPr>
        <w:t xml:space="preserve"> </w:t>
      </w:r>
      <w:r w:rsidR="00BE06D4" w:rsidRPr="00415F7B">
        <w:rPr>
          <w:rFonts w:ascii="Calibri" w:hAnsi="Calibri" w:cs="Calibri"/>
        </w:rPr>
        <w:t>min)</w:t>
      </w:r>
      <w:r w:rsidR="00BE06D4" w:rsidRPr="00415F7B">
        <w:rPr>
          <w:rFonts w:ascii="Calibri" w:hAnsi="Calibri" w:cs="Calibri"/>
        </w:rPr>
        <w:tab/>
      </w:r>
    </w:p>
    <w:p w14:paraId="2A5D7119" w14:textId="0DCE90A3" w:rsidR="00BE06D4" w:rsidRPr="00200F56" w:rsidRDefault="00B8648A" w:rsidP="00200F56">
      <w:pPr>
        <w:ind w:left="720" w:firstLine="720"/>
        <w:rPr>
          <w:rFonts w:ascii="Calibri" w:hAnsi="Calibri" w:cs="Calibri"/>
        </w:rPr>
      </w:pPr>
      <w:r w:rsidRPr="00415F7B">
        <w:rPr>
          <w:rFonts w:ascii="Calibri" w:hAnsi="Calibri" w:cs="Calibri"/>
          <w:b/>
          <w:bCs/>
        </w:rPr>
        <w:t>United Kingdom</w:t>
      </w:r>
      <w:r w:rsidRPr="00415F7B">
        <w:rPr>
          <w:rFonts w:ascii="Calibri" w:hAnsi="Calibri" w:cs="Calibri"/>
        </w:rPr>
        <w:t>:</w:t>
      </w:r>
      <w:r w:rsidR="004E01B9" w:rsidRPr="00415F7B">
        <w:rPr>
          <w:rFonts w:ascii="Calibri" w:hAnsi="Calibri" w:cs="Calibri"/>
        </w:rPr>
        <w:t xml:space="preserve"> </w:t>
      </w:r>
      <w:r w:rsidR="00CF371F">
        <w:rPr>
          <w:rFonts w:ascii="Calibri" w:hAnsi="Calibri" w:cs="Calibri"/>
        </w:rPr>
        <w:t>2027 D20</w:t>
      </w:r>
      <w:r w:rsidR="00136D58">
        <w:rPr>
          <w:rFonts w:ascii="Calibri" w:hAnsi="Calibri" w:cs="Calibri"/>
        </w:rPr>
        <w:t xml:space="preserve">: </w:t>
      </w:r>
      <w:r w:rsidR="004E01B9" w:rsidRPr="00415F7B">
        <w:rPr>
          <w:rFonts w:ascii="Calibri" w:hAnsi="Calibri" w:cs="Calibri"/>
        </w:rPr>
        <w:t>Adam</w:t>
      </w:r>
      <w:r w:rsidR="00B676BF" w:rsidRPr="00415F7B">
        <w:rPr>
          <w:rFonts w:ascii="Calibri" w:hAnsi="Calibri" w:cs="Calibri"/>
        </w:rPr>
        <w:t xml:space="preserve"> </w:t>
      </w:r>
      <w:r w:rsidR="00062095">
        <w:rPr>
          <w:rFonts w:ascii="Calibri" w:hAnsi="Calibri" w:cs="Calibri"/>
        </w:rPr>
        <w:t xml:space="preserve">Hyland </w:t>
      </w:r>
      <w:r w:rsidR="00B676BF" w:rsidRPr="00415F7B">
        <w:rPr>
          <w:rFonts w:ascii="Calibri" w:hAnsi="Calibri" w:cs="Calibri"/>
        </w:rPr>
        <w:t>(5 min)</w:t>
      </w:r>
    </w:p>
    <w:p w14:paraId="68D4879A" w14:textId="6140203B" w:rsidR="00BE06D4" w:rsidRPr="00F5211C" w:rsidRDefault="00B676BF" w:rsidP="00F5211C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415F7B">
        <w:rPr>
          <w:rFonts w:ascii="Calibri" w:hAnsi="Calibri" w:cs="Calibri"/>
          <w:b/>
          <w:bCs/>
        </w:rPr>
        <w:t>Call to Action</w:t>
      </w:r>
      <w:r w:rsidR="00136D58">
        <w:rPr>
          <w:rFonts w:ascii="Calibri" w:hAnsi="Calibri" w:cs="Calibri"/>
          <w:b/>
          <w:bCs/>
        </w:rPr>
        <w:t xml:space="preserve">: </w:t>
      </w:r>
      <w:r w:rsidR="00F5211C">
        <w:rPr>
          <w:rFonts w:ascii="Calibri" w:hAnsi="Calibri" w:cs="Calibri"/>
        </w:rPr>
        <w:t xml:space="preserve">206 D20 </w:t>
      </w:r>
      <w:r w:rsidR="00062095" w:rsidRPr="00F5211C">
        <w:rPr>
          <w:rFonts w:ascii="Calibri" w:hAnsi="Calibri" w:cs="Calibri"/>
        </w:rPr>
        <w:t>Marcie Roth</w:t>
      </w:r>
      <w:r w:rsidR="00F5211C">
        <w:rPr>
          <w:rFonts w:ascii="Calibri" w:hAnsi="Calibri" w:cs="Calibri"/>
        </w:rPr>
        <w:t xml:space="preserve"> </w:t>
      </w:r>
      <w:r w:rsidR="002F78A6">
        <w:rPr>
          <w:rFonts w:ascii="Calibri" w:hAnsi="Calibri" w:cs="Calibri"/>
        </w:rPr>
        <w:t>(5 min)</w:t>
      </w:r>
    </w:p>
    <w:p w14:paraId="3B2E9D15" w14:textId="4AC93209" w:rsidR="00091AD6" w:rsidRPr="002114B6" w:rsidRDefault="007C058E" w:rsidP="00200F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39171A4" wp14:editId="71BD71F8">
            <wp:extent cx="613410" cy="613410"/>
            <wp:effectExtent l="0" t="0" r="0" b="0"/>
            <wp:docPr id="42017222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7222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2" cy="6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AD6" w:rsidRPr="002114B6" w:rsidSect="00D81EAC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B4D1" w14:textId="77777777" w:rsidR="00512946" w:rsidRDefault="00512946" w:rsidP="00CF1559">
      <w:r>
        <w:separator/>
      </w:r>
    </w:p>
  </w:endnote>
  <w:endnote w:type="continuationSeparator" w:id="0">
    <w:p w14:paraId="25731EC3" w14:textId="77777777" w:rsidR="00512946" w:rsidRDefault="00512946" w:rsidP="00C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Med">
    <w:altName w:val="Lucida Sans Unicode"/>
    <w:panose1 w:val="020B0604020202020204"/>
    <w:charset w:val="00"/>
    <w:family w:val="swiss"/>
    <w:pitch w:val="variable"/>
    <w:sig w:usb0="00000003" w:usb1="4000001F" w:usb2="08000029" w:usb3="00000000" w:csb0="00000001" w:csb1="00000000"/>
  </w:font>
  <w:font w:name="Noto Sans SemBd">
    <w:altName w:val="Segoe UI Semibold"/>
    <w:panose1 w:val="020B0604020202020204"/>
    <w:charset w:val="00"/>
    <w:family w:val="swiss"/>
    <w:pitch w:val="variable"/>
    <w:sig w:usb0="00000003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8287" w14:textId="77777777" w:rsidR="00CF1559" w:rsidRPr="00EE6A2A" w:rsidRDefault="00560479" w:rsidP="00EE6A2A">
    <w:pPr>
      <w:pStyle w:val="Footer"/>
    </w:pPr>
    <w:r w:rsidRPr="00EE6A2A">
      <w:drawing>
        <wp:anchor distT="0" distB="0" distL="114300" distR="114300" simplePos="0" relativeHeight="251659264" behindDoc="0" locked="0" layoutInCell="1" allowOverlap="1" wp14:anchorId="78969464" wp14:editId="0FAD9E4E">
          <wp:simplePos x="0" y="0"/>
          <wp:positionH relativeFrom="page">
            <wp:posOffset>0</wp:posOffset>
          </wp:positionH>
          <wp:positionV relativeFrom="page">
            <wp:posOffset>9171305</wp:posOffset>
          </wp:positionV>
          <wp:extent cx="3630168" cy="877824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168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A2A">
      <w:fldChar w:fldCharType="begin"/>
    </w:r>
    <w:r w:rsidRPr="00EE6A2A">
      <w:instrText xml:space="preserve"> PAGE   \* MERGEFORMAT </w:instrText>
    </w:r>
    <w:r w:rsidRPr="00EE6A2A">
      <w:fldChar w:fldCharType="separate"/>
    </w:r>
    <w:r w:rsidR="00CE385D">
      <w:t>2</w:t>
    </w:r>
    <w:r w:rsidRPr="00EE6A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FAE2" w14:textId="26321A6A" w:rsidR="00DE72C1" w:rsidRPr="006C67C8" w:rsidRDefault="00DE72C1" w:rsidP="00EE6A2A">
    <w:pPr>
      <w:pStyle w:val="Footer"/>
      <w:rPr>
        <w:sz w:val="16"/>
      </w:rPr>
    </w:pPr>
    <w:r w:rsidRPr="006C67C8">
      <w:rPr>
        <w:sz w:val="16"/>
      </w:rPr>
      <w:drawing>
        <wp:anchor distT="0" distB="0" distL="114300" distR="114300" simplePos="0" relativeHeight="251665408" behindDoc="0" locked="0" layoutInCell="1" allowOverlap="1" wp14:anchorId="66DFC610" wp14:editId="634975A3">
          <wp:simplePos x="0" y="0"/>
          <wp:positionH relativeFrom="page">
            <wp:posOffset>0</wp:posOffset>
          </wp:positionH>
          <wp:positionV relativeFrom="page">
            <wp:posOffset>9177867</wp:posOffset>
          </wp:positionV>
          <wp:extent cx="3630168" cy="877824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168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7C8" w:rsidRPr="006C67C8">
      <w:rPr>
        <w:sz w:val="16"/>
      </w:rPr>
      <w:t xml:space="preserve">Version: 8am </w:t>
    </w:r>
    <w:r w:rsidR="00BF54F5" w:rsidRPr="006C67C8">
      <w:rPr>
        <w:sz w:val="16"/>
      </w:rPr>
      <w:t>6-6-26</w:t>
    </w:r>
    <w:r w:rsidR="006C67C8" w:rsidRPr="006C67C8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1898" w14:textId="77777777" w:rsidR="00512946" w:rsidRDefault="00512946" w:rsidP="00CF1559">
      <w:r>
        <w:separator/>
      </w:r>
    </w:p>
  </w:footnote>
  <w:footnote w:type="continuationSeparator" w:id="0">
    <w:p w14:paraId="776E4B0C" w14:textId="77777777" w:rsidR="00512946" w:rsidRDefault="00512946" w:rsidP="00CF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9B28" w14:textId="77777777" w:rsidR="002502B9" w:rsidRDefault="007A3DCF" w:rsidP="007A3DCF">
    <w:pPr>
      <w:pStyle w:val="Header"/>
    </w:pPr>
    <w:r w:rsidRPr="000937FE">
      <w:rPr>
        <w:rFonts w:ascii="Verdana" w:hAnsi="Verdana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F89DBB" wp14:editId="428D455F">
              <wp:simplePos x="0" y="0"/>
              <wp:positionH relativeFrom="column">
                <wp:posOffset>4394200</wp:posOffset>
              </wp:positionH>
              <wp:positionV relativeFrom="paragraph">
                <wp:posOffset>-186267</wp:posOffset>
              </wp:positionV>
              <wp:extent cx="2175510" cy="82042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5510" cy="820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0493D" w14:textId="77777777" w:rsidR="00FB3AEE" w:rsidRPr="000937FE" w:rsidRDefault="00FB3AEE" w:rsidP="007A3DCF">
                          <w:pPr>
                            <w:pStyle w:val="LetterheadAddressHeader"/>
                          </w:pPr>
                          <w:r w:rsidRPr="000937FE">
                            <w:t>3075 Adeline Street</w:t>
                          </w:r>
                          <w:r w:rsidR="00373B50">
                            <w:t>, Suite</w:t>
                          </w:r>
                          <w:r w:rsidRPr="000937FE">
                            <w:t xml:space="preserve"> #155</w:t>
                          </w:r>
                        </w:p>
                        <w:p w14:paraId="270695BC" w14:textId="77777777" w:rsidR="00FB3AEE" w:rsidRPr="000937FE" w:rsidRDefault="00FB3AEE" w:rsidP="007A3DCF">
                          <w:pPr>
                            <w:pStyle w:val="LetterheadAddressHeader"/>
                          </w:pPr>
                          <w:r w:rsidRPr="000937FE">
                            <w:t>Berkeley, CA 94703</w:t>
                          </w:r>
                        </w:p>
                        <w:p w14:paraId="42AB086A" w14:textId="77777777" w:rsidR="00FB3AEE" w:rsidRPr="000937FE" w:rsidRDefault="00FB3AEE" w:rsidP="007A3DCF">
                          <w:pPr>
                            <w:pStyle w:val="LetterheadAddressHeader"/>
                          </w:pPr>
                          <w:r w:rsidRPr="000937FE">
                            <w:t xml:space="preserve">Tel: </w:t>
                          </w:r>
                          <w:r w:rsidR="00373B50">
                            <w:t>(</w:t>
                          </w:r>
                          <w:r w:rsidRPr="000937FE">
                            <w:t>510</w:t>
                          </w:r>
                          <w:r w:rsidR="00373B50">
                            <w:t>)-</w:t>
                          </w:r>
                          <w:r w:rsidRPr="000937FE">
                            <w:t>225</w:t>
                          </w:r>
                          <w:r w:rsidR="00373B50">
                            <w:t>-</w:t>
                          </w:r>
                          <w:r w:rsidRPr="000937FE">
                            <w:t>6400</w:t>
                          </w:r>
                        </w:p>
                        <w:p w14:paraId="366EB069" w14:textId="77777777" w:rsidR="00FB3AEE" w:rsidRPr="007A3DCF" w:rsidRDefault="00FB3AEE" w:rsidP="007A3DCF">
                          <w:pPr>
                            <w:pStyle w:val="LetterheadAddressHeader"/>
                          </w:pPr>
                          <w:r w:rsidRPr="000937FE">
                            <w:t>www.wid.org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89D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6pt;margin-top:-14.65pt;width:171.3pt;height: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" filled="f" stroked="f" strokeweight=".5pt">
              <v:textbox>
                <w:txbxContent>
                  <w:p w14:paraId="7500493D" w14:textId="77777777" w:rsidR="00FB3AEE" w:rsidRPr="000937FE" w:rsidRDefault="00FB3AEE" w:rsidP="007A3DCF">
                    <w:pPr>
                      <w:pStyle w:val="LetterheadAddressHeader"/>
                    </w:pPr>
                    <w:r w:rsidRPr="000937FE">
                      <w:t>3075 Adeline Street</w:t>
                    </w:r>
                    <w:r w:rsidR="00373B50">
                      <w:t>, Suite</w:t>
                    </w:r>
                    <w:r w:rsidRPr="000937FE">
                      <w:t xml:space="preserve"> #155</w:t>
                    </w:r>
                  </w:p>
                  <w:p w14:paraId="270695BC" w14:textId="77777777" w:rsidR="00FB3AEE" w:rsidRPr="000937FE" w:rsidRDefault="00FB3AEE" w:rsidP="007A3DCF">
                    <w:pPr>
                      <w:pStyle w:val="LetterheadAddressHeader"/>
                    </w:pPr>
                    <w:r w:rsidRPr="000937FE">
                      <w:t>Berkeley, CA 94703</w:t>
                    </w:r>
                  </w:p>
                  <w:p w14:paraId="42AB086A" w14:textId="77777777" w:rsidR="00FB3AEE" w:rsidRPr="000937FE" w:rsidRDefault="00FB3AEE" w:rsidP="007A3DCF">
                    <w:pPr>
                      <w:pStyle w:val="LetterheadAddressHeader"/>
                    </w:pPr>
                    <w:r w:rsidRPr="000937FE">
                      <w:t xml:space="preserve">Tel: </w:t>
                    </w:r>
                    <w:r w:rsidR="00373B50">
                      <w:t>(</w:t>
                    </w:r>
                    <w:r w:rsidRPr="000937FE">
                      <w:t>510</w:t>
                    </w:r>
                    <w:r w:rsidR="00373B50">
                      <w:t>)-</w:t>
                    </w:r>
                    <w:r w:rsidRPr="000937FE">
                      <w:t>225</w:t>
                    </w:r>
                    <w:r w:rsidR="00373B50">
                      <w:t>-</w:t>
                    </w:r>
                    <w:r w:rsidRPr="000937FE">
                      <w:t>6400</w:t>
                    </w:r>
                  </w:p>
                  <w:p w14:paraId="366EB069" w14:textId="77777777" w:rsidR="00FB3AEE" w:rsidRPr="007A3DCF" w:rsidRDefault="00FB3AEE" w:rsidP="007A3DCF">
                    <w:pPr>
                      <w:pStyle w:val="LetterheadAddressHeader"/>
                    </w:pPr>
                    <w:r w:rsidRPr="000937FE">
                      <w:t>www.wid.org</w:t>
                    </w:r>
                  </w:p>
                </w:txbxContent>
              </v:textbox>
            </v:shape>
          </w:pict>
        </mc:Fallback>
      </mc:AlternateContent>
    </w:r>
    <w:r w:rsidR="00FB3AEE">
      <w:rPr>
        <w:noProof/>
      </w:rPr>
      <w:drawing>
        <wp:anchor distT="0" distB="0" distL="114300" distR="114300" simplePos="0" relativeHeight="251663360" behindDoc="0" locked="0" layoutInCell="1" allowOverlap="1" wp14:anchorId="14FC7FAB" wp14:editId="5F31EB49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856232" cy="704088"/>
          <wp:effectExtent l="0" t="0" r="0" b="1270"/>
          <wp:wrapNone/>
          <wp:docPr id="4" name="Picture 4" descr="World Institute on Disability (WID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2" cy="70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2B9" w:rsidRPr="000937FE">
      <w:rPr>
        <w:rFonts w:ascii="Verdana" w:hAnsi="Verdana"/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4B3FBDE4" wp14:editId="7AB4987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3975100" cy="1397000"/>
          <wp:effectExtent l="0" t="0" r="635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D08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1ED6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A43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E0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7C93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4839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E2AD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83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4E1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3F41"/>
    <w:multiLevelType w:val="hybridMultilevel"/>
    <w:tmpl w:val="E9587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859ED"/>
    <w:multiLevelType w:val="hybridMultilevel"/>
    <w:tmpl w:val="0C6E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46CF6"/>
    <w:multiLevelType w:val="multilevel"/>
    <w:tmpl w:val="E24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1337A"/>
    <w:multiLevelType w:val="multilevel"/>
    <w:tmpl w:val="07DA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30430"/>
    <w:multiLevelType w:val="multilevel"/>
    <w:tmpl w:val="AFAA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F6737"/>
    <w:multiLevelType w:val="multilevel"/>
    <w:tmpl w:val="0CE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63E69"/>
    <w:multiLevelType w:val="multilevel"/>
    <w:tmpl w:val="245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B2D4F"/>
    <w:multiLevelType w:val="multilevel"/>
    <w:tmpl w:val="837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decimal"/>
      <w:lvlText w:val="%2"/>
      <w:lvlJc w:val="left"/>
      <w:pPr>
        <w:ind w:left="1760" w:hanging="6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8473B"/>
    <w:multiLevelType w:val="multilevel"/>
    <w:tmpl w:val="C5A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16B88"/>
    <w:multiLevelType w:val="hybridMultilevel"/>
    <w:tmpl w:val="148A7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001252">
    <w:abstractNumId w:val="9"/>
  </w:num>
  <w:num w:numId="2" w16cid:durableId="1418550553">
    <w:abstractNumId w:val="7"/>
  </w:num>
  <w:num w:numId="3" w16cid:durableId="977102084">
    <w:abstractNumId w:val="6"/>
  </w:num>
  <w:num w:numId="4" w16cid:durableId="1284264123">
    <w:abstractNumId w:val="5"/>
  </w:num>
  <w:num w:numId="5" w16cid:durableId="2095201588">
    <w:abstractNumId w:val="4"/>
  </w:num>
  <w:num w:numId="6" w16cid:durableId="116605020">
    <w:abstractNumId w:val="0"/>
  </w:num>
  <w:num w:numId="7" w16cid:durableId="485556399">
    <w:abstractNumId w:val="8"/>
  </w:num>
  <w:num w:numId="8" w16cid:durableId="1687292632">
    <w:abstractNumId w:val="3"/>
  </w:num>
  <w:num w:numId="9" w16cid:durableId="1931232052">
    <w:abstractNumId w:val="2"/>
  </w:num>
  <w:num w:numId="10" w16cid:durableId="1698848676">
    <w:abstractNumId w:val="1"/>
  </w:num>
  <w:num w:numId="11" w16cid:durableId="1675451450">
    <w:abstractNumId w:val="18"/>
  </w:num>
  <w:num w:numId="12" w16cid:durableId="62064978">
    <w:abstractNumId w:val="13"/>
  </w:num>
  <w:num w:numId="13" w16cid:durableId="908003865">
    <w:abstractNumId w:val="15"/>
  </w:num>
  <w:num w:numId="14" w16cid:durableId="1860895878">
    <w:abstractNumId w:val="16"/>
  </w:num>
  <w:num w:numId="15" w16cid:durableId="807279941">
    <w:abstractNumId w:val="17"/>
  </w:num>
  <w:num w:numId="16" w16cid:durableId="1309239961">
    <w:abstractNumId w:val="14"/>
  </w:num>
  <w:num w:numId="17" w16cid:durableId="1464233357">
    <w:abstractNumId w:val="12"/>
  </w:num>
  <w:num w:numId="18" w16cid:durableId="213852712">
    <w:abstractNumId w:val="19"/>
  </w:num>
  <w:num w:numId="19" w16cid:durableId="575170293">
    <w:abstractNumId w:val="10"/>
  </w:num>
  <w:num w:numId="20" w16cid:durableId="59267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8E"/>
    <w:rsid w:val="00011263"/>
    <w:rsid w:val="00013B9B"/>
    <w:rsid w:val="0002289E"/>
    <w:rsid w:val="00062095"/>
    <w:rsid w:val="00066B29"/>
    <w:rsid w:val="00083816"/>
    <w:rsid w:val="00091AD6"/>
    <w:rsid w:val="00097C66"/>
    <w:rsid w:val="000A46B0"/>
    <w:rsid w:val="000A6C78"/>
    <w:rsid w:val="000C343C"/>
    <w:rsid w:val="00103888"/>
    <w:rsid w:val="00103D64"/>
    <w:rsid w:val="001133A3"/>
    <w:rsid w:val="001210F9"/>
    <w:rsid w:val="00126B2A"/>
    <w:rsid w:val="00136D58"/>
    <w:rsid w:val="0014342A"/>
    <w:rsid w:val="00146266"/>
    <w:rsid w:val="00173E72"/>
    <w:rsid w:val="00193A4A"/>
    <w:rsid w:val="001A1607"/>
    <w:rsid w:val="001A626C"/>
    <w:rsid w:val="001D523B"/>
    <w:rsid w:val="001F02CE"/>
    <w:rsid w:val="00200F56"/>
    <w:rsid w:val="00205A51"/>
    <w:rsid w:val="00207F94"/>
    <w:rsid w:val="002114B6"/>
    <w:rsid w:val="002502B9"/>
    <w:rsid w:val="002603EE"/>
    <w:rsid w:val="00266877"/>
    <w:rsid w:val="00271529"/>
    <w:rsid w:val="0028362F"/>
    <w:rsid w:val="00294DB8"/>
    <w:rsid w:val="002B5AF6"/>
    <w:rsid w:val="002D67C5"/>
    <w:rsid w:val="002D7C1B"/>
    <w:rsid w:val="002F78A6"/>
    <w:rsid w:val="00353864"/>
    <w:rsid w:val="00355E35"/>
    <w:rsid w:val="003736D9"/>
    <w:rsid w:val="00373B50"/>
    <w:rsid w:val="00374952"/>
    <w:rsid w:val="00382784"/>
    <w:rsid w:val="003C3CC5"/>
    <w:rsid w:val="003C6CE8"/>
    <w:rsid w:val="003D42FA"/>
    <w:rsid w:val="003E2B70"/>
    <w:rsid w:val="00415F7B"/>
    <w:rsid w:val="00421AEB"/>
    <w:rsid w:val="0043151F"/>
    <w:rsid w:val="00460DD8"/>
    <w:rsid w:val="00483254"/>
    <w:rsid w:val="00496966"/>
    <w:rsid w:val="00496CD5"/>
    <w:rsid w:val="004A0638"/>
    <w:rsid w:val="004A2E4A"/>
    <w:rsid w:val="004B3F2F"/>
    <w:rsid w:val="004B4AB6"/>
    <w:rsid w:val="004B72B8"/>
    <w:rsid w:val="004C2049"/>
    <w:rsid w:val="004D3C5B"/>
    <w:rsid w:val="004E01B9"/>
    <w:rsid w:val="004E7C7A"/>
    <w:rsid w:val="00505400"/>
    <w:rsid w:val="00512946"/>
    <w:rsid w:val="00525B73"/>
    <w:rsid w:val="005336AC"/>
    <w:rsid w:val="00537E38"/>
    <w:rsid w:val="00546244"/>
    <w:rsid w:val="00546BBA"/>
    <w:rsid w:val="00560479"/>
    <w:rsid w:val="005667C1"/>
    <w:rsid w:val="00573667"/>
    <w:rsid w:val="00576B3C"/>
    <w:rsid w:val="005A2DF4"/>
    <w:rsid w:val="005A462F"/>
    <w:rsid w:val="005B0D41"/>
    <w:rsid w:val="005C2138"/>
    <w:rsid w:val="00602027"/>
    <w:rsid w:val="00622D6F"/>
    <w:rsid w:val="006247FB"/>
    <w:rsid w:val="00656E99"/>
    <w:rsid w:val="006611AB"/>
    <w:rsid w:val="00681F8E"/>
    <w:rsid w:val="00685C2B"/>
    <w:rsid w:val="006A12AE"/>
    <w:rsid w:val="006B353E"/>
    <w:rsid w:val="006B648E"/>
    <w:rsid w:val="006C67C8"/>
    <w:rsid w:val="006F0593"/>
    <w:rsid w:val="00722109"/>
    <w:rsid w:val="007261A5"/>
    <w:rsid w:val="00737495"/>
    <w:rsid w:val="00744CB6"/>
    <w:rsid w:val="0074697F"/>
    <w:rsid w:val="00771328"/>
    <w:rsid w:val="00780C67"/>
    <w:rsid w:val="007859F8"/>
    <w:rsid w:val="007A3DCF"/>
    <w:rsid w:val="007A6D77"/>
    <w:rsid w:val="007A77D4"/>
    <w:rsid w:val="007C058E"/>
    <w:rsid w:val="007C246A"/>
    <w:rsid w:val="007D6E19"/>
    <w:rsid w:val="007E2D1B"/>
    <w:rsid w:val="007F55CC"/>
    <w:rsid w:val="00836BEC"/>
    <w:rsid w:val="0084001B"/>
    <w:rsid w:val="008557F6"/>
    <w:rsid w:val="00873F2B"/>
    <w:rsid w:val="008C7BDB"/>
    <w:rsid w:val="00911239"/>
    <w:rsid w:val="0091749F"/>
    <w:rsid w:val="00921904"/>
    <w:rsid w:val="00943384"/>
    <w:rsid w:val="009479D4"/>
    <w:rsid w:val="00971794"/>
    <w:rsid w:val="00990D98"/>
    <w:rsid w:val="009916C9"/>
    <w:rsid w:val="009C7015"/>
    <w:rsid w:val="009F6BA0"/>
    <w:rsid w:val="00A27BC5"/>
    <w:rsid w:val="00A365DA"/>
    <w:rsid w:val="00AC535C"/>
    <w:rsid w:val="00AD0A9A"/>
    <w:rsid w:val="00AE1AB8"/>
    <w:rsid w:val="00AE1D24"/>
    <w:rsid w:val="00AE6C2F"/>
    <w:rsid w:val="00B414C0"/>
    <w:rsid w:val="00B676BF"/>
    <w:rsid w:val="00B856E3"/>
    <w:rsid w:val="00B8648A"/>
    <w:rsid w:val="00B933A5"/>
    <w:rsid w:val="00BB7CEC"/>
    <w:rsid w:val="00BE06D4"/>
    <w:rsid w:val="00BF54F5"/>
    <w:rsid w:val="00BF70DA"/>
    <w:rsid w:val="00C06530"/>
    <w:rsid w:val="00C14CD4"/>
    <w:rsid w:val="00C5508A"/>
    <w:rsid w:val="00C5791B"/>
    <w:rsid w:val="00C82234"/>
    <w:rsid w:val="00C84DE2"/>
    <w:rsid w:val="00C96C6F"/>
    <w:rsid w:val="00CA25C6"/>
    <w:rsid w:val="00CD6911"/>
    <w:rsid w:val="00CE385D"/>
    <w:rsid w:val="00CF09F0"/>
    <w:rsid w:val="00CF1559"/>
    <w:rsid w:val="00CF371F"/>
    <w:rsid w:val="00CF48AE"/>
    <w:rsid w:val="00D300B3"/>
    <w:rsid w:val="00D31EF4"/>
    <w:rsid w:val="00D41990"/>
    <w:rsid w:val="00D4388C"/>
    <w:rsid w:val="00D4647A"/>
    <w:rsid w:val="00D67973"/>
    <w:rsid w:val="00D81EAC"/>
    <w:rsid w:val="00D82905"/>
    <w:rsid w:val="00D86D9C"/>
    <w:rsid w:val="00D94336"/>
    <w:rsid w:val="00D96A47"/>
    <w:rsid w:val="00DA091E"/>
    <w:rsid w:val="00DD1C16"/>
    <w:rsid w:val="00DE3A77"/>
    <w:rsid w:val="00DE72C1"/>
    <w:rsid w:val="00DF1FD0"/>
    <w:rsid w:val="00DF5C22"/>
    <w:rsid w:val="00E13C3F"/>
    <w:rsid w:val="00E22EAD"/>
    <w:rsid w:val="00E60FB4"/>
    <w:rsid w:val="00E76AC5"/>
    <w:rsid w:val="00E9536E"/>
    <w:rsid w:val="00EC231A"/>
    <w:rsid w:val="00ED30F0"/>
    <w:rsid w:val="00EE6803"/>
    <w:rsid w:val="00EE6A2A"/>
    <w:rsid w:val="00F222E9"/>
    <w:rsid w:val="00F33D6D"/>
    <w:rsid w:val="00F51AE0"/>
    <w:rsid w:val="00F5211C"/>
    <w:rsid w:val="00F95F36"/>
    <w:rsid w:val="00FB309A"/>
    <w:rsid w:val="00FB3AEE"/>
    <w:rsid w:val="00FC1128"/>
    <w:rsid w:val="00FC40A7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FBCD7"/>
  <w15:chartTrackingRefBased/>
  <w15:docId w15:val="{CD3D62D3-13EF-DF4E-A4B4-2FAADCC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0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9A"/>
    <w:pPr>
      <w:keepNext/>
      <w:keepLines/>
      <w:spacing w:before="240" w:after="160" w:line="278" w:lineRule="auto"/>
      <w:outlineLvl w:val="0"/>
    </w:pPr>
    <w:rPr>
      <w:rFonts w:asciiTheme="majorHAnsi" w:eastAsiaTheme="majorEastAsia" w:hAnsiTheme="majorHAnsi" w:cstheme="majorBidi"/>
      <w:color w:val="00314F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B73"/>
    <w:pPr>
      <w:keepNext/>
      <w:keepLines/>
      <w:spacing w:before="40" w:after="160" w:line="278" w:lineRule="auto"/>
      <w:outlineLvl w:val="1"/>
    </w:pPr>
    <w:rPr>
      <w:rFonts w:asciiTheme="majorHAnsi" w:eastAsiaTheme="majorEastAsia" w:hAnsiTheme="majorHAnsi" w:cstheme="majorBidi"/>
      <w:color w:val="00314F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B73"/>
    <w:pPr>
      <w:keepNext/>
      <w:keepLines/>
      <w:spacing w:before="40" w:after="160" w:line="278" w:lineRule="auto"/>
      <w:outlineLvl w:val="2"/>
    </w:pPr>
    <w:rPr>
      <w:rFonts w:asciiTheme="majorHAnsi" w:eastAsiaTheme="majorEastAsia" w:hAnsiTheme="majorHAnsi" w:cstheme="majorBidi"/>
      <w:color w:val="002034" w:themeColor="accent1" w:themeShade="7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B73"/>
    <w:pPr>
      <w:keepNext/>
      <w:keepLines/>
      <w:spacing w:before="40" w:after="160" w:line="278" w:lineRule="auto"/>
      <w:outlineLvl w:val="3"/>
    </w:pPr>
    <w:rPr>
      <w:rFonts w:asciiTheme="majorHAnsi" w:eastAsiaTheme="majorEastAsia" w:hAnsiTheme="majorHAnsi" w:cstheme="majorBidi"/>
      <w:i/>
      <w:iCs/>
      <w:color w:val="00314F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73"/>
    <w:pPr>
      <w:keepNext/>
      <w:keepLines/>
      <w:spacing w:before="40" w:after="160" w:line="278" w:lineRule="auto"/>
      <w:outlineLvl w:val="4"/>
    </w:pPr>
    <w:rPr>
      <w:rFonts w:asciiTheme="majorHAnsi" w:eastAsiaTheme="majorEastAsia" w:hAnsiTheme="majorHAnsi" w:cstheme="majorBidi"/>
      <w:color w:val="00314F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59"/>
    <w:pPr>
      <w:tabs>
        <w:tab w:val="center" w:pos="4680"/>
        <w:tab w:val="right" w:pos="9360"/>
      </w:tabs>
      <w:spacing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1559"/>
  </w:style>
  <w:style w:type="paragraph" w:styleId="Footer">
    <w:name w:val="footer"/>
    <w:basedOn w:val="Normal"/>
    <w:link w:val="FooterChar"/>
    <w:uiPriority w:val="99"/>
    <w:unhideWhenUsed/>
    <w:rsid w:val="00421AEB"/>
    <w:pPr>
      <w:spacing w:after="160" w:line="278" w:lineRule="auto"/>
      <w:jc w:val="right"/>
    </w:pPr>
    <w:rPr>
      <w:rFonts w:ascii="Verdana" w:eastAsiaTheme="minorHAnsi" w:hAnsi="Verdana" w:cs="Noto Sans Med"/>
      <w:noProof/>
      <w:kern w:val="2"/>
      <w:sz w:val="20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21AEB"/>
    <w:rPr>
      <w:rFonts w:ascii="Verdana" w:hAnsi="Verdana" w:cs="Noto Sans Med"/>
      <w:noProof/>
      <w:sz w:val="20"/>
      <w:szCs w:val="18"/>
    </w:rPr>
  </w:style>
  <w:style w:type="paragraph" w:customStyle="1" w:styleId="LetterheadBodyText">
    <w:name w:val="Letterhead Body Text"/>
    <w:basedOn w:val="Normal"/>
    <w:qFormat/>
    <w:rsid w:val="00271529"/>
    <w:pPr>
      <w:spacing w:before="360"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624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B4AB6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B4AB6"/>
    <w:rPr>
      <w:rFonts w:eastAsiaTheme="minorEastAsia"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66B29"/>
    <w:rPr>
      <w:color w:val="800080" w:themeColor="followedHyperlink"/>
      <w:u w:val="single"/>
    </w:rPr>
  </w:style>
  <w:style w:type="paragraph" w:customStyle="1" w:styleId="Default">
    <w:name w:val="Default"/>
    <w:rsid w:val="00AD0A9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D0A9A"/>
    <w:rPr>
      <w:rFonts w:asciiTheme="majorHAnsi" w:eastAsiaTheme="majorEastAsia" w:hAnsiTheme="majorHAnsi" w:cstheme="majorBidi"/>
      <w:color w:val="00314F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A9A"/>
    <w:pPr>
      <w:outlineLvl w:val="9"/>
    </w:pPr>
    <w:rPr>
      <w:color w:val="672146"/>
    </w:rPr>
  </w:style>
  <w:style w:type="paragraph" w:customStyle="1" w:styleId="Pa1">
    <w:name w:val="Pa1"/>
    <w:basedOn w:val="Default"/>
    <w:next w:val="Default"/>
    <w:uiPriority w:val="99"/>
    <w:rsid w:val="00AD0A9A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AD0A9A"/>
    <w:rPr>
      <w:rFonts w:cs="Verdana"/>
      <w:color w:val="211D1E"/>
    </w:rPr>
  </w:style>
  <w:style w:type="paragraph" w:customStyle="1" w:styleId="LetterheadAddressHeader">
    <w:name w:val="Letterhead Address Header"/>
    <w:basedOn w:val="Header"/>
    <w:qFormat/>
    <w:rsid w:val="007A3DCF"/>
    <w:pPr>
      <w:tabs>
        <w:tab w:val="left" w:pos="7280"/>
      </w:tabs>
      <w:spacing w:line="276" w:lineRule="auto"/>
      <w:jc w:val="right"/>
    </w:pPr>
    <w:rPr>
      <w:rFonts w:ascii="Verdana" w:hAnsi="Verdana" w:cs="Noto Sans SemBd"/>
      <w:color w:val="FFFFFF" w:themeColor="background1"/>
      <w:spacing w:val="2"/>
      <w:sz w:val="18"/>
      <w:szCs w:val="18"/>
    </w:rPr>
  </w:style>
  <w:style w:type="paragraph" w:customStyle="1" w:styleId="LetterheadDate">
    <w:name w:val="Letterhead Date"/>
    <w:basedOn w:val="LetterheadBodyText"/>
    <w:qFormat/>
    <w:rsid w:val="0002289E"/>
    <w:pPr>
      <w:spacing w:before="840"/>
    </w:pPr>
  </w:style>
  <w:style w:type="paragraph" w:styleId="Date">
    <w:name w:val="Date"/>
    <w:basedOn w:val="NoSpacing"/>
    <w:next w:val="Normal"/>
    <w:link w:val="DateChar"/>
    <w:uiPriority w:val="99"/>
    <w:unhideWhenUsed/>
    <w:rsid w:val="00537E38"/>
    <w:pPr>
      <w:spacing w:before="600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537E38"/>
    <w:rPr>
      <w:rFonts w:eastAsiaTheme="minorEastAsia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B73"/>
    <w:rPr>
      <w:rFonts w:asciiTheme="majorHAnsi" w:eastAsiaTheme="majorEastAsia" w:hAnsiTheme="majorHAnsi" w:cstheme="majorBidi"/>
      <w:color w:val="00314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73"/>
    <w:rPr>
      <w:rFonts w:asciiTheme="majorHAnsi" w:eastAsiaTheme="majorEastAsia" w:hAnsiTheme="majorHAnsi" w:cstheme="majorBidi"/>
      <w:color w:val="002034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73"/>
    <w:rPr>
      <w:rFonts w:asciiTheme="majorHAnsi" w:eastAsiaTheme="majorEastAsia" w:hAnsiTheme="majorHAnsi" w:cstheme="majorBidi"/>
      <w:i/>
      <w:iCs/>
      <w:color w:val="0031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73"/>
    <w:rPr>
      <w:rFonts w:asciiTheme="majorHAnsi" w:eastAsiaTheme="majorEastAsia" w:hAnsiTheme="majorHAnsi" w:cstheme="majorBidi"/>
      <w:color w:val="00314F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A12AE"/>
    <w:pPr>
      <w:spacing w:before="100" w:beforeAutospacing="1" w:after="100" w:afterAutospacing="1" w:line="278" w:lineRule="auto"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03D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1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paragraphstyledparagraph-sc-156wo7x-0">
    <w:name w:val="paragraph__styledparagraph-sc-156wo7x-0"/>
    <w:basedOn w:val="Normal"/>
    <w:rsid w:val="004E01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015"/>
    <w:rPr>
      <w:b/>
      <w:bCs/>
    </w:rPr>
  </w:style>
  <w:style w:type="character" w:customStyle="1" w:styleId="outlook-search-highlight">
    <w:name w:val="outlook-search-highlight"/>
    <w:basedOn w:val="DefaultParagraphFont"/>
    <w:rsid w:val="00722109"/>
  </w:style>
  <w:style w:type="character" w:customStyle="1" w:styleId="apple-converted-space">
    <w:name w:val="apple-converted-space"/>
    <w:basedOn w:val="DefaultParagraphFont"/>
    <w:rsid w:val="0072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us02web.zoom.us/webinar/register/WN_do-nQ45pSRSS5oExbM_qoQ#/registra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ieroth/Library/Group%20Containers/UBF8T346G9.Office/User%20Content.localized/Templates.localized/WID_Letterhead_FINAL%20.dotx" TargetMode="External"/></Relationships>
</file>

<file path=word/theme/theme1.xml><?xml version="1.0" encoding="utf-8"?>
<a:theme xmlns:a="http://schemas.openxmlformats.org/drawingml/2006/main" name="PMW">
  <a:themeElements>
    <a:clrScheme name="WID Onepager">
      <a:dk1>
        <a:sysClr val="windowText" lastClr="000000"/>
      </a:dk1>
      <a:lt1>
        <a:sysClr val="window" lastClr="FFFFFF"/>
      </a:lt1>
      <a:dk2>
        <a:srgbClr val="672146"/>
      </a:dk2>
      <a:lt2>
        <a:srgbClr val="EEECE1"/>
      </a:lt2>
      <a:accent1>
        <a:srgbClr val="01426A"/>
      </a:accent1>
      <a:accent2>
        <a:srgbClr val="006298"/>
      </a:accent2>
      <a:accent3>
        <a:srgbClr val="93272C"/>
      </a:accent3>
      <a:accent4>
        <a:srgbClr val="006A52"/>
      </a:accent4>
      <a:accent5>
        <a:srgbClr val="8BB8E8"/>
      </a:accent5>
      <a:accent6>
        <a:srgbClr val="BE531C"/>
      </a:accent6>
      <a:hlink>
        <a:srgbClr val="0000FF"/>
      </a:hlink>
      <a:folHlink>
        <a:srgbClr val="800080"/>
      </a:folHlink>
    </a:clrScheme>
    <a:fontScheme name="WID Onepager">
      <a:majorFont>
        <a:latin typeface="Arial Narrow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MW_new" id="{7B8C3CC6-1E55-FA48-91F8-2F81817D6017}" vid="{701624AB-7B41-3F43-A479-8B1F3D75C5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66FD2D-2F06-4039-80AB-D12202F1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WID_Letterhead_FINAL .dotx</Template>
  <TotalTime>98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Roth</dc:creator>
  <cp:keywords/>
  <dc:description/>
  <cp:lastModifiedBy>Marcie Roth - World Institute on Disability</cp:lastModifiedBy>
  <cp:revision>74</cp:revision>
  <dcterms:created xsi:type="dcterms:W3CDTF">2026-05-27T01:33:00Z</dcterms:created>
  <dcterms:modified xsi:type="dcterms:W3CDTF">2026-06-06T12:08:00Z</dcterms:modified>
</cp:coreProperties>
</file>